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F5" w:rsidRDefault="001D09F5" w:rsidP="009F00A9">
      <w:pPr>
        <w:jc w:val="right"/>
        <w:rPr>
          <w:b/>
          <w:spacing w:val="-2"/>
        </w:rPr>
      </w:pPr>
      <w:r>
        <w:rPr>
          <w:b/>
          <w:spacing w:val="-2"/>
        </w:rPr>
        <w:t>Załącznik nr 2</w:t>
      </w:r>
    </w:p>
    <w:p w:rsidR="001D09F5" w:rsidRDefault="001D09F5" w:rsidP="009F00A9">
      <w:pPr>
        <w:jc w:val="right"/>
        <w:rPr>
          <w:b/>
          <w:spacing w:val="-2"/>
        </w:rPr>
      </w:pPr>
      <w:r>
        <w:rPr>
          <w:b/>
          <w:spacing w:val="-2"/>
        </w:rPr>
        <w:t>do Zapytania ofertowego nr PG.041.271.7.2020</w:t>
      </w:r>
    </w:p>
    <w:p w:rsidR="001D09F5" w:rsidRPr="00E34C2C" w:rsidRDefault="001D09F5" w:rsidP="009F00A9">
      <w:pPr>
        <w:jc w:val="right"/>
        <w:rPr>
          <w:b/>
          <w:spacing w:val="-2"/>
        </w:rPr>
      </w:pPr>
      <w:r>
        <w:rPr>
          <w:b/>
          <w:spacing w:val="-2"/>
        </w:rPr>
        <w:t xml:space="preserve">z dnia 16.09.2020r. </w:t>
      </w:r>
    </w:p>
    <w:p w:rsidR="001D09F5" w:rsidRPr="00F02EDE" w:rsidRDefault="001D09F5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Umowa  nr …./2020</w:t>
      </w:r>
    </w:p>
    <w:p w:rsidR="001D09F5" w:rsidRPr="00F02EDE" w:rsidRDefault="001D09F5" w:rsidP="00C11C44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 xml:space="preserve">na usługę wdrożenia usprawnień sensorycznych w Urzędzie Miasta Hajnówka </w:t>
      </w:r>
    </w:p>
    <w:p w:rsidR="001D09F5" w:rsidRPr="0083296B" w:rsidRDefault="001D09F5" w:rsidP="00C11C44">
      <w:pPr>
        <w:jc w:val="center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zawarta w Hajnówce dnia</w:t>
      </w:r>
      <w:r>
        <w:rPr>
          <w:rFonts w:ascii="Myriad Pro" w:hAnsi="Myriad Pro"/>
          <w:spacing w:val="-2"/>
        </w:rPr>
        <w:t xml:space="preserve">  </w:t>
      </w:r>
      <w:r>
        <w:rPr>
          <w:rFonts w:ascii="Myriad Pro" w:hAnsi="Myriad Pro"/>
          <w:b/>
          <w:spacing w:val="-2"/>
        </w:rPr>
        <w:t>………………….</w:t>
      </w:r>
      <w:r>
        <w:rPr>
          <w:rFonts w:ascii="Myriad Pro" w:hAnsi="Myriad Pro"/>
          <w:spacing w:val="-2"/>
        </w:rPr>
        <w:t xml:space="preserve">  pomiędzy:</w:t>
      </w:r>
    </w:p>
    <w:p w:rsidR="001D09F5" w:rsidRPr="0083296B" w:rsidRDefault="001D09F5" w:rsidP="00C11C44">
      <w:pPr>
        <w:jc w:val="both"/>
        <w:rPr>
          <w:rFonts w:ascii="Myriad Pro" w:hAnsi="Myriad Pro"/>
          <w:spacing w:val="-2"/>
        </w:rPr>
      </w:pPr>
    </w:p>
    <w:p w:rsidR="001D09F5" w:rsidRPr="0083296B" w:rsidRDefault="001D09F5" w:rsidP="00C11C44">
      <w:pPr>
        <w:jc w:val="both"/>
        <w:rPr>
          <w:rFonts w:ascii="Myriad Pro" w:hAnsi="Myriad Pro"/>
          <w:spacing w:val="-2"/>
        </w:rPr>
      </w:pPr>
      <w:r w:rsidRPr="00AF63AF">
        <w:rPr>
          <w:rFonts w:ascii="Myriad Pro" w:hAnsi="Myriad Pro"/>
          <w:b/>
          <w:spacing w:val="-2"/>
        </w:rPr>
        <w:t>Gminą Miejską Hajnówka</w:t>
      </w:r>
      <w:r w:rsidRPr="0083296B">
        <w:rPr>
          <w:rFonts w:ascii="Myriad Pro" w:hAnsi="Myriad Pro"/>
          <w:spacing w:val="-2"/>
        </w:rPr>
        <w:t xml:space="preserve"> z siedzibą przy ul. Aleksego Zina 1, 17-200 Hajnówka, NIP: 603 00 06 341 reprezentowanym przez: </w:t>
      </w:r>
    </w:p>
    <w:p w:rsidR="001D09F5" w:rsidRPr="0083296B" w:rsidRDefault="001D09F5" w:rsidP="00C11C44">
      <w:pPr>
        <w:jc w:val="both"/>
        <w:rPr>
          <w:rFonts w:ascii="Myriad Pro" w:hAnsi="Myriad Pro"/>
          <w:spacing w:val="-2"/>
        </w:rPr>
      </w:pPr>
      <w:r w:rsidRPr="0083296B">
        <w:rPr>
          <w:rFonts w:ascii="Myriad Pro" w:hAnsi="Myriad Pro"/>
          <w:spacing w:val="-2"/>
        </w:rPr>
        <w:t>Jerzego Siraka - Burmistrza Miasta Hajn</w:t>
      </w:r>
      <w:r>
        <w:rPr>
          <w:rFonts w:ascii="Myriad Pro" w:hAnsi="Myriad Pro"/>
          <w:spacing w:val="-2"/>
        </w:rPr>
        <w:t xml:space="preserve">ówka zwanym dalej </w:t>
      </w:r>
      <w:r w:rsidRPr="005164CF">
        <w:rPr>
          <w:rFonts w:ascii="Myriad Pro" w:hAnsi="Myriad Pro"/>
          <w:b/>
          <w:spacing w:val="-2"/>
        </w:rPr>
        <w:t>„Zamawiającym”</w:t>
      </w:r>
    </w:p>
    <w:p w:rsidR="001D09F5" w:rsidRPr="0083296B" w:rsidRDefault="001D09F5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a</w:t>
      </w:r>
    </w:p>
    <w:p w:rsidR="001D09F5" w:rsidRPr="00696248" w:rsidRDefault="001D09F5" w:rsidP="00C11C44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…………………………………………………………………..</w:t>
      </w:r>
      <w:r w:rsidRPr="0083296B">
        <w:rPr>
          <w:rFonts w:ascii="Myriad Pro" w:hAnsi="Myriad Pro"/>
          <w:spacing w:val="-2"/>
        </w:rPr>
        <w:t xml:space="preserve">zwanym dalej </w:t>
      </w:r>
      <w:r w:rsidRPr="005164CF">
        <w:rPr>
          <w:rFonts w:ascii="Myriad Pro" w:hAnsi="Myriad Pro"/>
          <w:b/>
          <w:spacing w:val="-2"/>
        </w:rPr>
        <w:t>„Wykonawcą”</w:t>
      </w:r>
      <w:r>
        <w:rPr>
          <w:rFonts w:ascii="Myriad Pro" w:hAnsi="Myriad Pro"/>
          <w:b/>
          <w:spacing w:val="-2"/>
        </w:rPr>
        <w:t xml:space="preserve"> ,</w:t>
      </w:r>
    </w:p>
    <w:p w:rsidR="001D09F5" w:rsidRPr="001C1350" w:rsidRDefault="001D09F5" w:rsidP="00C11C44">
      <w:pPr>
        <w:jc w:val="both"/>
        <w:rPr>
          <w:rFonts w:ascii="Myriad Pro" w:hAnsi="Myriad Pro"/>
          <w:b/>
          <w:spacing w:val="-2"/>
        </w:rPr>
      </w:pPr>
      <w:r w:rsidRPr="001C1350">
        <w:rPr>
          <w:rFonts w:ascii="Myriad Pro" w:hAnsi="Myriad Pro"/>
          <w:b/>
          <w:spacing w:val="-2"/>
        </w:rPr>
        <w:t xml:space="preserve">wybranym w wyniku Zapytania ofertowego </w:t>
      </w:r>
      <w:r>
        <w:rPr>
          <w:rFonts w:ascii="Myriad Pro" w:hAnsi="Myriad Pro"/>
          <w:b/>
          <w:spacing w:val="-2"/>
        </w:rPr>
        <w:t>…………………………..</w:t>
      </w:r>
    </w:p>
    <w:p w:rsidR="001D09F5" w:rsidRPr="00F02EDE" w:rsidRDefault="001D09F5" w:rsidP="00C11C4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§1</w:t>
      </w:r>
    </w:p>
    <w:p w:rsidR="001D09F5" w:rsidRPr="00F02EDE" w:rsidRDefault="001D09F5" w:rsidP="00C11C4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Przedmiot umowy</w:t>
      </w:r>
    </w:p>
    <w:p w:rsidR="001D09F5" w:rsidRDefault="001D09F5" w:rsidP="006A30BD">
      <w:pPr>
        <w:jc w:val="both"/>
        <w:rPr>
          <w:rFonts w:ascii="Myriad Pro" w:hAnsi="Myriad Pro"/>
        </w:rPr>
      </w:pPr>
      <w:r w:rsidRPr="0083296B">
        <w:rPr>
          <w:rFonts w:ascii="Myriad Pro" w:hAnsi="Myriad Pro"/>
          <w:spacing w:val="-2"/>
        </w:rPr>
        <w:t>1. W ramach niniejszej umow</w:t>
      </w:r>
      <w:r>
        <w:rPr>
          <w:rFonts w:ascii="Myriad Pro" w:hAnsi="Myriad Pro"/>
          <w:spacing w:val="-2"/>
        </w:rPr>
        <w:t>y Wykonawca zobowiązuje się do wdrożenia usprawnień sensorycznych w Urzędzie Miasta Hajnówka</w:t>
      </w:r>
      <w:r w:rsidRPr="0083296B">
        <w:rPr>
          <w:rFonts w:ascii="Myriad Pro" w:hAnsi="Myriad Pro"/>
          <w:spacing w:val="-2"/>
        </w:rPr>
        <w:t xml:space="preserve"> w ramach projektu </w:t>
      </w:r>
      <w:r w:rsidRPr="0083296B">
        <w:rPr>
          <w:rFonts w:ascii="Myriad Pro" w:hAnsi="Myriad Pro"/>
        </w:rPr>
        <w:t>pn. „Hajnówka dostępna - program dostępności miasta w sferach kultury i turystyki inspirowany rozwiązaniami włoskimi z miasta Matera” dofinansowanego z Programu Opera</w:t>
      </w:r>
      <w:r>
        <w:rPr>
          <w:rFonts w:ascii="Myriad Pro" w:hAnsi="Myriad Pro"/>
        </w:rPr>
        <w:t>cyjnego Wiedza Edukacja Rozwój O</w:t>
      </w:r>
      <w:r w:rsidRPr="0083296B">
        <w:rPr>
          <w:rFonts w:ascii="Myriad Pro" w:hAnsi="Myriad Pro"/>
        </w:rPr>
        <w:t>ś priorytetowa IV. Innowacje społeczne i współpraca ponadnarodowa, Działanie 4.3. Współpraca ponadnarodowa, realizowanego w partnerstwie z: Ośrodkiem Wspierania</w:t>
      </w:r>
      <w:r w:rsidRPr="00E72ABF">
        <w:rPr>
          <w:rFonts w:ascii="Myriad Pro" w:hAnsi="Myriad Pro"/>
        </w:rPr>
        <w:t xml:space="preserve"> Organizacji Pozarządowych w Białymstoku, Gminą Miejską Hajnówka, Hajnowskim Domem Kultury, Miejską Biblioteką Publiczną im. dr Tadeusza Rakowieckiego, Stowarzyszeniem Kulturalnym „Pocztówka”</w:t>
      </w:r>
      <w:r>
        <w:rPr>
          <w:rFonts w:ascii="Myriad Pro" w:hAnsi="Myriad Pro"/>
        </w:rPr>
        <w:t xml:space="preserve">, zwanej w dalszej części umowy „usługą” zgodnie ze szczegółowym opisem przedmiotu zamówienia stanowiącym załącznik nr 1 do niniejszej umowy. </w:t>
      </w:r>
    </w:p>
    <w:p w:rsidR="001D09F5" w:rsidRDefault="001D09F5" w:rsidP="002972C0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Usługa zostanie zrealizowana w siedzibie Urzędu Miasta Hajnówka, ul. Aleksego Zina 1, 17-200 Hajnówka. Polegać będzie na wykonaniu oraz montażu usprawnień sensorycznych wymienionych w opisie przedmiotu zamówienia. </w:t>
      </w:r>
    </w:p>
    <w:p w:rsidR="001D09F5" w:rsidRPr="00843601" w:rsidRDefault="001D09F5" w:rsidP="008436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3. Umowa zostaje zawarta od dnia ……………………………………… </w:t>
      </w:r>
    </w:p>
    <w:p w:rsidR="001D09F5" w:rsidRPr="00F02EDE" w:rsidRDefault="001D09F5" w:rsidP="006C420C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§2</w:t>
      </w:r>
    </w:p>
    <w:p w:rsidR="001D09F5" w:rsidRPr="00F02EDE" w:rsidRDefault="001D09F5" w:rsidP="006C420C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Prawa i obowiązki Wykonawcy</w:t>
      </w:r>
    </w:p>
    <w:p w:rsidR="001D09F5" w:rsidRPr="006C420C" w:rsidRDefault="001D09F5" w:rsidP="006C420C">
      <w:pPr>
        <w:jc w:val="both"/>
        <w:rPr>
          <w:rFonts w:ascii="Myriad Pro" w:hAnsi="Myriad Pro"/>
        </w:rPr>
      </w:pPr>
      <w:r w:rsidRPr="000A046C">
        <w:rPr>
          <w:rFonts w:ascii="Myriad Pro" w:hAnsi="Myriad Pro"/>
          <w:spacing w:val="-2"/>
        </w:rPr>
        <w:t>Wykonawca zobowiązuje się do:</w:t>
      </w:r>
    </w:p>
    <w:p w:rsidR="001D09F5" w:rsidRDefault="001D09F5" w:rsidP="001265BF">
      <w:pPr>
        <w:jc w:val="both"/>
        <w:rPr>
          <w:rFonts w:ascii="Myriad Pro" w:hAnsi="Myriad Pro"/>
        </w:rPr>
      </w:pPr>
      <w:r w:rsidRPr="000A046C">
        <w:rPr>
          <w:rFonts w:ascii="Myriad Pro" w:hAnsi="Myriad Pro"/>
          <w:spacing w:val="-2"/>
        </w:rPr>
        <w:t xml:space="preserve">a)  </w:t>
      </w:r>
      <w:r>
        <w:rPr>
          <w:rFonts w:ascii="Myriad Pro" w:hAnsi="Myriad Pro"/>
        </w:rPr>
        <w:t xml:space="preserve">opracowania według wytycznych elementów usprawnień sensorycznych i przedstawienia Zamawiającemu swoich propozycji, </w:t>
      </w:r>
    </w:p>
    <w:p w:rsidR="001D09F5" w:rsidRDefault="001D09F5" w:rsidP="001265BF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konsultowania z Zamawiającym przedmiotu zamówienia na każdym etapie jego realizacji oraz dostosowywania się do zgłaszanych przez niego uwag,</w:t>
      </w:r>
    </w:p>
    <w:p w:rsidR="001D09F5" w:rsidRPr="001265BF" w:rsidRDefault="001D09F5" w:rsidP="001265BF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c) dokonania wizji lokalnej budynku Urzędu Miasta, w celu dokładnego zaplanowania i montażu usprawnień (jeśli zaistnieje taka konieczność). </w:t>
      </w:r>
    </w:p>
    <w:p w:rsidR="001D09F5" w:rsidRPr="00F02EDE" w:rsidRDefault="001D09F5" w:rsidP="000A046C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§3</w:t>
      </w:r>
    </w:p>
    <w:p w:rsidR="001D09F5" w:rsidRPr="00F02EDE" w:rsidRDefault="001D09F5" w:rsidP="000A046C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Prawa i obowiązki Zamawiającego</w:t>
      </w:r>
    </w:p>
    <w:p w:rsidR="001D09F5" w:rsidRDefault="001D09F5" w:rsidP="0075530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</w:t>
      </w:r>
      <w:r w:rsidRPr="00755303">
        <w:rPr>
          <w:rFonts w:ascii="Myriad Pro" w:hAnsi="Myriad Pro"/>
          <w:spacing w:val="-2"/>
        </w:rPr>
        <w:t>Zamawiający  zastrzega  sobie  pr</w:t>
      </w:r>
      <w:r>
        <w:rPr>
          <w:rFonts w:ascii="Myriad Pro" w:hAnsi="Myriad Pro"/>
          <w:spacing w:val="-2"/>
        </w:rPr>
        <w:t>awo  do  zgłaszania  uwag  do  p</w:t>
      </w:r>
      <w:r w:rsidRPr="00755303">
        <w:rPr>
          <w:rFonts w:ascii="Myriad Pro" w:hAnsi="Myriad Pro"/>
          <w:spacing w:val="-2"/>
        </w:rPr>
        <w:t>rzedmiotu  umowy  na każdym  etapie  realizacji  zamówienia  w  celu  n</w:t>
      </w:r>
      <w:r>
        <w:rPr>
          <w:rFonts w:ascii="Myriad Pro" w:hAnsi="Myriad Pro"/>
          <w:spacing w:val="-2"/>
        </w:rPr>
        <w:t xml:space="preserve">ależytego  wykonywania  umowy. </w:t>
      </w:r>
      <w:r w:rsidRPr="00755303">
        <w:rPr>
          <w:rFonts w:ascii="Myriad Pro" w:hAnsi="Myriad Pro"/>
          <w:spacing w:val="-2"/>
        </w:rPr>
        <w:t xml:space="preserve">Wykonawca jest zobowiązany uwzględnić zgłaszane uwagi.  </w:t>
      </w:r>
    </w:p>
    <w:p w:rsidR="001D09F5" w:rsidRPr="00755303" w:rsidRDefault="001D09F5" w:rsidP="0075530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Zamawiający zobowiązuje się do udostępnienia powierzchni montażu elementów usprawnień sensorycznych. </w:t>
      </w:r>
    </w:p>
    <w:p w:rsidR="001D09F5" w:rsidRPr="00F02EDE" w:rsidRDefault="001D09F5" w:rsidP="009B62C0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§4</w:t>
      </w:r>
    </w:p>
    <w:p w:rsidR="001D09F5" w:rsidRDefault="001D09F5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Strony zobowiązują się do aktywnej wzajemnej współpracy w zakresie realizacji przedmiotu niniejszej umowy. </w:t>
      </w:r>
    </w:p>
    <w:p w:rsidR="001D09F5" w:rsidRDefault="001D09F5" w:rsidP="009B62C0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2. </w:t>
      </w:r>
      <w:r w:rsidRPr="009B62C0">
        <w:rPr>
          <w:rFonts w:ascii="Myriad Pro" w:hAnsi="Myriad Pro"/>
          <w:spacing w:val="-2"/>
        </w:rPr>
        <w:t xml:space="preserve">Strony  zobowiązują  się  informować  nawzajem  o </w:t>
      </w:r>
      <w:r>
        <w:rPr>
          <w:rFonts w:ascii="Myriad Pro" w:hAnsi="Myriad Pro"/>
          <w:spacing w:val="-2"/>
        </w:rPr>
        <w:t xml:space="preserve">trudnościach w realizacji przedmiotu zamówienia i wspólnego wypracowania ich rozwiązania. </w:t>
      </w:r>
    </w:p>
    <w:p w:rsidR="001D09F5" w:rsidRPr="00F02EDE" w:rsidRDefault="001D09F5" w:rsidP="001E2CC4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§5</w:t>
      </w:r>
    </w:p>
    <w:p w:rsidR="001D09F5" w:rsidRPr="00F02EDE" w:rsidRDefault="001D09F5" w:rsidP="00E7230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Warunki płatności</w:t>
      </w:r>
    </w:p>
    <w:p w:rsidR="001D09F5" w:rsidRDefault="001D09F5" w:rsidP="00843601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1. Za  wykonanie  przedmiotu  umowy  Zamawiający  zapłaci  Wykonawcy  wynagrodzenie  zgodnie  ze złożoną ofertą w wysokości: </w:t>
      </w:r>
      <w:r>
        <w:rPr>
          <w:rFonts w:ascii="Myriad Pro" w:hAnsi="Myriad Pro"/>
          <w:spacing w:val="-2"/>
        </w:rPr>
        <w:t xml:space="preserve"> </w:t>
      </w:r>
    </w:p>
    <w:p w:rsidR="001D09F5" w:rsidRPr="00625F03" w:rsidRDefault="001D09F5" w:rsidP="00843601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1D09F5" w:rsidRPr="00625F03" w:rsidRDefault="001D09F5" w:rsidP="00843601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1D09F5" w:rsidRPr="00625F03" w:rsidRDefault="001D09F5" w:rsidP="00843601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1D09F5" w:rsidRPr="00625F03" w:rsidRDefault="001D09F5" w:rsidP="00843601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1D09F5" w:rsidRDefault="001D09F5" w:rsidP="00843601">
      <w:pPr>
        <w:jc w:val="both"/>
        <w:rPr>
          <w:rFonts w:ascii="Myriad Pro" w:hAnsi="Myriad Pro"/>
          <w:spacing w:val="-2"/>
        </w:rPr>
      </w:pPr>
    </w:p>
    <w:p w:rsidR="001D09F5" w:rsidRDefault="001D09F5" w:rsidP="000A046C">
      <w:pPr>
        <w:jc w:val="both"/>
        <w:rPr>
          <w:rFonts w:ascii="Myriad Pro" w:hAnsi="Myriad Pro"/>
        </w:rPr>
      </w:pPr>
      <w:r>
        <w:rPr>
          <w:rFonts w:ascii="Myriad Pro" w:hAnsi="Myriad Pro"/>
          <w:spacing w:val="-2"/>
        </w:rPr>
        <w:t>2</w:t>
      </w:r>
      <w:r w:rsidRPr="000A046C">
        <w:rPr>
          <w:rFonts w:ascii="Myriad Pro" w:hAnsi="Myriad Pro"/>
          <w:spacing w:val="-2"/>
        </w:rPr>
        <w:t>. Cena określona w ust. 1 obejmuje pełny koszt realizacji zamówienia</w:t>
      </w:r>
      <w:r>
        <w:rPr>
          <w:rFonts w:ascii="Myriad Pro" w:hAnsi="Myriad Pro"/>
          <w:spacing w:val="-2"/>
        </w:rPr>
        <w:t xml:space="preserve"> tj. opracowanie i montaż usprawnień sensorycznych. </w:t>
      </w:r>
      <w:r>
        <w:rPr>
          <w:rFonts w:ascii="Myriad Pro" w:hAnsi="Myriad Pro"/>
        </w:rPr>
        <w:t xml:space="preserve"> </w:t>
      </w:r>
    </w:p>
    <w:p w:rsidR="001D09F5" w:rsidRPr="000A046C" w:rsidRDefault="001D09F5" w:rsidP="000A046C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</w:rPr>
        <w:t>3. Podstawą wystawienia faktury będzie podpisany przez obie strony protokół odbioru usługi.</w:t>
      </w:r>
    </w:p>
    <w:p w:rsidR="001D09F5" w:rsidRPr="000A046C" w:rsidRDefault="001D09F5" w:rsidP="000A046C">
      <w:pPr>
        <w:jc w:val="both"/>
        <w:rPr>
          <w:rFonts w:ascii="Myriad Pro" w:hAnsi="Myriad Pro"/>
          <w:spacing w:val="-2"/>
        </w:rPr>
      </w:pPr>
      <w:r w:rsidRPr="000A046C">
        <w:rPr>
          <w:rFonts w:ascii="Myriad Pro" w:hAnsi="Myriad Pro"/>
          <w:spacing w:val="-2"/>
        </w:rPr>
        <w:t xml:space="preserve">4. </w:t>
      </w:r>
      <w:r>
        <w:rPr>
          <w:rFonts w:ascii="Myriad Pro" w:hAnsi="Myriad Pro"/>
          <w:spacing w:val="-2"/>
        </w:rPr>
        <w:t xml:space="preserve">Faktura wystawiona przez Wykonawcę powinna określać rodzaj wykonanego zadania. </w:t>
      </w:r>
    </w:p>
    <w:p w:rsidR="001D09F5" w:rsidRDefault="001D09F5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5. Płatność</w:t>
      </w:r>
      <w:r w:rsidRPr="000A046C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 zostanie zrealizowana </w:t>
      </w:r>
      <w:r w:rsidRPr="000A046C">
        <w:rPr>
          <w:rFonts w:ascii="Myriad Pro" w:hAnsi="Myriad Pro"/>
          <w:spacing w:val="-2"/>
        </w:rPr>
        <w:t>przelewem na konto Wykonawcy</w:t>
      </w:r>
      <w:r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b/>
          <w:spacing w:val="-2"/>
        </w:rPr>
        <w:t>…………………………………………………………………………..………………………………</w:t>
      </w:r>
      <w:r w:rsidRPr="000A046C">
        <w:rPr>
          <w:rFonts w:ascii="Myriad Pro" w:hAnsi="Myriad Pro"/>
          <w:spacing w:val="-2"/>
        </w:rPr>
        <w:t xml:space="preserve">w terminie </w:t>
      </w:r>
      <w:r w:rsidRPr="00C6599D">
        <w:rPr>
          <w:rFonts w:ascii="Myriad Pro" w:hAnsi="Myriad Pro"/>
          <w:b/>
          <w:spacing w:val="-2"/>
        </w:rPr>
        <w:t>30 dni</w:t>
      </w:r>
      <w:r>
        <w:rPr>
          <w:rFonts w:ascii="Myriad Pro" w:hAnsi="Myriad Pro"/>
          <w:spacing w:val="-2"/>
        </w:rPr>
        <w:t xml:space="preserve"> od daty doręczenia</w:t>
      </w:r>
      <w:r w:rsidRPr="000A046C">
        <w:rPr>
          <w:rFonts w:ascii="Myriad Pro" w:hAnsi="Myriad Pro"/>
          <w:spacing w:val="-2"/>
        </w:rPr>
        <w:t xml:space="preserve"> Zamawiającemu</w:t>
      </w:r>
      <w:r>
        <w:rPr>
          <w:rFonts w:ascii="Myriad Pro" w:hAnsi="Myriad Pro"/>
          <w:spacing w:val="-2"/>
        </w:rPr>
        <w:t xml:space="preserve"> prawidłowo wystawionej faktury.</w:t>
      </w:r>
    </w:p>
    <w:p w:rsidR="001D09F5" w:rsidRDefault="001D09F5" w:rsidP="00AB2A8F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6.  Dane do faktury Zamawiającego: </w:t>
      </w:r>
    </w:p>
    <w:p w:rsidR="001D09F5" w:rsidRPr="00EC676C" w:rsidRDefault="001D09F5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Nabywca: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Gmina Miejska Hajnówka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NIP 603-00-06-341</w:t>
      </w:r>
    </w:p>
    <w:p w:rsidR="001D09F5" w:rsidRPr="00EC676C" w:rsidRDefault="001D09F5" w:rsidP="00EC676C">
      <w:pPr>
        <w:jc w:val="both"/>
        <w:rPr>
          <w:rFonts w:ascii="Myriad Pro" w:hAnsi="Myriad Pro"/>
          <w:b/>
          <w:spacing w:val="-2"/>
        </w:rPr>
      </w:pPr>
      <w:r w:rsidRPr="00EC676C">
        <w:rPr>
          <w:rFonts w:ascii="Myriad Pro" w:hAnsi="Myriad Pro"/>
          <w:b/>
          <w:spacing w:val="-2"/>
        </w:rPr>
        <w:t>Odbiorca: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Urząd Miasta Hajnówka</w:t>
      </w:r>
    </w:p>
    <w:p w:rsidR="001D09F5" w:rsidRPr="00EC676C" w:rsidRDefault="001D09F5" w:rsidP="00EC676C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ul. Aleksego Zina 1</w:t>
      </w:r>
    </w:p>
    <w:p w:rsidR="001D09F5" w:rsidRDefault="001D09F5" w:rsidP="00AB2A8F">
      <w:pPr>
        <w:jc w:val="both"/>
        <w:rPr>
          <w:rFonts w:ascii="Myriad Pro" w:hAnsi="Myriad Pro"/>
          <w:spacing w:val="-2"/>
        </w:rPr>
      </w:pPr>
      <w:r w:rsidRPr="00EC676C">
        <w:rPr>
          <w:rFonts w:ascii="Myriad Pro" w:hAnsi="Myriad Pro"/>
          <w:spacing w:val="-2"/>
        </w:rPr>
        <w:t>17 – 200 Hajnówka.</w:t>
      </w:r>
    </w:p>
    <w:p w:rsidR="001D09F5" w:rsidRPr="002867B3" w:rsidRDefault="001D09F5" w:rsidP="002867B3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7. Wynagrodzenie Wykonawcy finansowane jest przez Unię Europejską w </w:t>
      </w:r>
      <w:r w:rsidRPr="00AB2A8F">
        <w:rPr>
          <w:rFonts w:ascii="Myriad Pro" w:hAnsi="Myriad Pro"/>
          <w:spacing w:val="-2"/>
        </w:rPr>
        <w:t xml:space="preserve">ramach                                </w:t>
      </w:r>
      <w:r>
        <w:rPr>
          <w:rFonts w:ascii="Myriad Pro" w:hAnsi="Myriad Pro"/>
          <w:spacing w:val="-2"/>
        </w:rPr>
        <w:t xml:space="preserve"> </w:t>
      </w:r>
      <w:r w:rsidRPr="00AB2A8F">
        <w:rPr>
          <w:rFonts w:ascii="Myriad Pro" w:hAnsi="Myriad Pro"/>
          <w:spacing w:val="-2"/>
        </w:rPr>
        <w:t>Europejskiego Funduszu Społecznego</w:t>
      </w:r>
      <w:r>
        <w:rPr>
          <w:rFonts w:ascii="Myriad Pro" w:hAnsi="Myriad Pro"/>
          <w:spacing w:val="-2"/>
        </w:rPr>
        <w:t>.</w:t>
      </w:r>
    </w:p>
    <w:p w:rsidR="001D09F5" w:rsidRPr="00F02EDE" w:rsidRDefault="001D09F5" w:rsidP="00CA5E4E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§6</w:t>
      </w:r>
    </w:p>
    <w:p w:rsidR="001D09F5" w:rsidRPr="00F02EDE" w:rsidRDefault="001D09F5" w:rsidP="00CA5E4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Przetwarzanie danych osobowych</w:t>
      </w:r>
    </w:p>
    <w:p w:rsidR="001D09F5" w:rsidRPr="009D6007" w:rsidRDefault="001D09F5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1. Administratorem danych osobowych </w:t>
      </w:r>
      <w:r>
        <w:rPr>
          <w:rFonts w:ascii="Myriad Pro" w:hAnsi="Myriad Pro"/>
        </w:rPr>
        <w:t>Wykonawcy jest Gmi</w:t>
      </w:r>
      <w:r w:rsidRPr="009D6007">
        <w:rPr>
          <w:rFonts w:ascii="Myriad Pro" w:hAnsi="Myriad Pro"/>
        </w:rPr>
        <w:t>na Miejska Hajnówka reprezentowana przez Burmistrza Miasta Hajnówka z siedzibą w Hajnówce (17-200), ul. A. Zina 1, tel. 85 682 21 80, fax 85 674 37 46, email: hajnowka@hajnowka.pl</w:t>
      </w:r>
      <w:r>
        <w:rPr>
          <w:rFonts w:ascii="Myriad Pro" w:hAnsi="Myriad Pro"/>
        </w:rPr>
        <w:t>.</w:t>
      </w:r>
    </w:p>
    <w:p w:rsidR="001D09F5" w:rsidRPr="009D6007" w:rsidRDefault="001D09F5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>2. Dane osobowe będą przetwarzane w celach związanych z zawarciem i realizacją niniejszej umowy. Podanie tych danych jest dobrowolne, ale niezbędne do zawarcia i realizacji umowy.</w:t>
      </w:r>
    </w:p>
    <w:p w:rsidR="001D09F5" w:rsidRPr="009D6007" w:rsidRDefault="001D09F5" w:rsidP="009D6007">
      <w:pPr>
        <w:jc w:val="both"/>
        <w:rPr>
          <w:rFonts w:ascii="Myriad Pro" w:hAnsi="Myriad Pro"/>
        </w:rPr>
      </w:pPr>
      <w:r w:rsidRPr="009D6007">
        <w:rPr>
          <w:rFonts w:ascii="Myriad Pro" w:hAnsi="Myriad Pro"/>
        </w:rPr>
        <w:t xml:space="preserve">3. Szczegóły odnośnie podstaw i zasad przetwarzania danych osobowych zawiera załącznik </w:t>
      </w:r>
      <w:r>
        <w:rPr>
          <w:rFonts w:ascii="Myriad Pro" w:hAnsi="Myriad Pro"/>
        </w:rPr>
        <w:t xml:space="preserve">nr 2 </w:t>
      </w:r>
      <w:r w:rsidRPr="009D6007">
        <w:rPr>
          <w:rFonts w:ascii="Myriad Pro" w:hAnsi="Myriad Pro"/>
        </w:rPr>
        <w:t>do niniejszej umowy zatytułowany: ”Klauzula informacyjna RODO”.</w:t>
      </w:r>
    </w:p>
    <w:p w:rsidR="001D09F5" w:rsidRDefault="001D09F5" w:rsidP="00755303">
      <w:pPr>
        <w:jc w:val="center"/>
        <w:rPr>
          <w:rFonts w:ascii="Myriad Pro" w:hAnsi="Myriad Pro"/>
          <w:b/>
          <w:spacing w:val="-2"/>
        </w:rPr>
      </w:pPr>
      <w:r w:rsidRPr="00F02EDE">
        <w:rPr>
          <w:rFonts w:ascii="Myriad Pro" w:hAnsi="Myriad Pro"/>
          <w:b/>
          <w:spacing w:val="-2"/>
        </w:rPr>
        <w:t>§7</w:t>
      </w:r>
    </w:p>
    <w:p w:rsidR="001D09F5" w:rsidRDefault="001D09F5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 xml:space="preserve">Kary umowne </w:t>
      </w:r>
    </w:p>
    <w:p w:rsidR="001D09F5" w:rsidRDefault="001D09F5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1. </w:t>
      </w:r>
      <w:r w:rsidRPr="00962D7B">
        <w:rPr>
          <w:rFonts w:ascii="Myriad Pro" w:hAnsi="Myriad Pro"/>
          <w:spacing w:val="-2"/>
        </w:rPr>
        <w:t>W razie nienależytego wykonania przedmiotu umowy, Zamawiający może żądać od Wykonawcy za</w:t>
      </w:r>
      <w:r>
        <w:rPr>
          <w:rFonts w:ascii="Myriad Pro" w:hAnsi="Myriad Pro"/>
          <w:spacing w:val="-2"/>
        </w:rPr>
        <w:t>płaty kary umownej w wysokości 2</w:t>
      </w:r>
      <w:r w:rsidRPr="00962D7B">
        <w:rPr>
          <w:rFonts w:ascii="Myriad Pro" w:hAnsi="Myriad Pro"/>
          <w:spacing w:val="-2"/>
        </w:rPr>
        <w:t xml:space="preserve">% wynagrodzenia całkowitego brutto określonego w  § 5 ust. 1, za każdy stwierdzony przez Zamawiającego przypadek nienależytego wykonania umowy. Przez </w:t>
      </w:r>
      <w:r>
        <w:rPr>
          <w:rFonts w:ascii="Myriad Pro" w:hAnsi="Myriad Pro"/>
          <w:spacing w:val="-2"/>
        </w:rPr>
        <w:t xml:space="preserve">nienależyte wykonanie przedmiotu umowy strony rozumieją w szczególności: niewykonanie usługi lub nienależyte wykonanie usługi zgodnie z opisem przedmiotu zamówienia. </w:t>
      </w:r>
    </w:p>
    <w:p w:rsidR="001D09F5" w:rsidRDefault="001D09F5" w:rsidP="00962D7B">
      <w:pPr>
        <w:jc w:val="both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2.</w:t>
      </w:r>
      <w:r w:rsidRPr="00962D7B">
        <w:rPr>
          <w:rFonts w:ascii="Myriad Pro" w:hAnsi="Myriad Pro"/>
          <w:spacing w:val="-2"/>
        </w:rPr>
        <w:t xml:space="preserve"> </w:t>
      </w:r>
      <w:r>
        <w:rPr>
          <w:rFonts w:ascii="Myriad Pro" w:hAnsi="Myriad Pro"/>
          <w:spacing w:val="-2"/>
        </w:rPr>
        <w:t xml:space="preserve">Zamawiający zastrzega sobie, na co Wykonawca wyraża zgodę, prawo potrącenia kary umownej z wynagrodzenia Wykonawcy. </w:t>
      </w:r>
    </w:p>
    <w:p w:rsidR="001D09F5" w:rsidRDefault="001D09F5" w:rsidP="004204A7">
      <w:pPr>
        <w:jc w:val="center"/>
        <w:rPr>
          <w:rFonts w:ascii="Myriad Pro" w:hAnsi="Myriad Pro"/>
          <w:b/>
          <w:spacing w:val="-2"/>
        </w:rPr>
      </w:pPr>
    </w:p>
    <w:p w:rsidR="001D09F5" w:rsidRPr="004204A7" w:rsidRDefault="001D09F5" w:rsidP="004204A7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§8</w:t>
      </w:r>
    </w:p>
    <w:p w:rsidR="001D09F5" w:rsidRPr="00F02EDE" w:rsidRDefault="001D09F5" w:rsidP="00F02EDE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Zmiany istotnych postanowień Umowy</w:t>
      </w:r>
    </w:p>
    <w:p w:rsidR="001D09F5" w:rsidRPr="00755303" w:rsidRDefault="001D09F5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 xml:space="preserve">Zamawiający zastrzega sobie możliwość zmiany postanowień umowy z powodu: </w:t>
      </w:r>
    </w:p>
    <w:p w:rsidR="001D09F5" w:rsidRPr="00755303" w:rsidRDefault="001D09F5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a)  zmiany powszechnie obowiązujących przepisów pr</w:t>
      </w:r>
      <w:r>
        <w:rPr>
          <w:rFonts w:ascii="Myriad Pro" w:hAnsi="Myriad Pro"/>
        </w:rPr>
        <w:t xml:space="preserve">awa w zakresie mającym istotny </w:t>
      </w:r>
      <w:r w:rsidRPr="00755303">
        <w:rPr>
          <w:rFonts w:ascii="Myriad Pro" w:hAnsi="Myriad Pro"/>
        </w:rPr>
        <w:t xml:space="preserve">wpływ na realizację przedmiotu umowy, </w:t>
      </w:r>
    </w:p>
    <w:p w:rsidR="001D09F5" w:rsidRPr="00755303" w:rsidRDefault="001D09F5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b)  zmiany terminu realizacji zamówienia z przyczyn</w:t>
      </w:r>
      <w:r>
        <w:rPr>
          <w:rFonts w:ascii="Myriad Pro" w:hAnsi="Myriad Pro"/>
        </w:rPr>
        <w:t xml:space="preserve"> obiektywnych, niezależnych od </w:t>
      </w:r>
      <w:r w:rsidRPr="00755303">
        <w:rPr>
          <w:rFonts w:ascii="Myriad Pro" w:hAnsi="Myriad Pro"/>
        </w:rPr>
        <w:t xml:space="preserve">Zamawiającego, </w:t>
      </w:r>
      <w:r>
        <w:rPr>
          <w:rFonts w:ascii="Myriad Pro" w:hAnsi="Myriad Pro"/>
        </w:rPr>
        <w:t>tj. zaostrzenie obostrzeń związanych z epidemią COVID-19, które uniemożliwią zrealizowanie zadania w pierwotnym terminie,</w:t>
      </w:r>
    </w:p>
    <w:p w:rsidR="001D09F5" w:rsidRPr="00755303" w:rsidRDefault="001D09F5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c)  zmiany  harmonogramu  realizacji  projektu</w:t>
      </w:r>
      <w:r>
        <w:rPr>
          <w:rFonts w:ascii="Myriad Pro" w:hAnsi="Myriad Pro"/>
        </w:rPr>
        <w:t xml:space="preserve">  wpływającej  na  harmonogram </w:t>
      </w:r>
      <w:r w:rsidRPr="00755303">
        <w:rPr>
          <w:rFonts w:ascii="Myriad Pro" w:hAnsi="Myriad Pro"/>
        </w:rPr>
        <w:t xml:space="preserve">wykonywania usługi objętej niniejszym zamówieniem, </w:t>
      </w:r>
    </w:p>
    <w:p w:rsidR="001D09F5" w:rsidRPr="00755303" w:rsidRDefault="001D09F5" w:rsidP="00755303">
      <w:pPr>
        <w:jc w:val="both"/>
        <w:rPr>
          <w:rFonts w:ascii="Myriad Pro" w:hAnsi="Myriad Pro"/>
        </w:rPr>
      </w:pPr>
      <w:r w:rsidRPr="00755303">
        <w:rPr>
          <w:rFonts w:ascii="Myriad Pro" w:hAnsi="Myriad Pro"/>
        </w:rPr>
        <w:t>d)  zmiany  harmonogramu  realizacji  projektu  wynikającej  ze  zmiany  w  zakresie finansowania projektu (</w:t>
      </w:r>
      <w:r>
        <w:rPr>
          <w:rFonts w:ascii="Myriad Pro" w:hAnsi="Myriad Pro"/>
        </w:rPr>
        <w:t>zmiany harmonogramu płatności).</w:t>
      </w:r>
    </w:p>
    <w:p w:rsidR="001D09F5" w:rsidRPr="00F02EDE" w:rsidRDefault="001D09F5" w:rsidP="00755303">
      <w:pPr>
        <w:jc w:val="center"/>
        <w:rPr>
          <w:rFonts w:ascii="Myriad Pro" w:hAnsi="Myriad Pro"/>
          <w:b/>
          <w:spacing w:val="-2"/>
        </w:rPr>
      </w:pPr>
      <w:r>
        <w:rPr>
          <w:rFonts w:ascii="Myriad Pro" w:hAnsi="Myriad Pro"/>
          <w:b/>
          <w:spacing w:val="-2"/>
        </w:rPr>
        <w:t>§9</w:t>
      </w:r>
    </w:p>
    <w:p w:rsidR="001D09F5" w:rsidRPr="00F02EDE" w:rsidRDefault="001D09F5" w:rsidP="00755303">
      <w:pPr>
        <w:jc w:val="center"/>
        <w:rPr>
          <w:rFonts w:ascii="Myriad Pro" w:hAnsi="Myriad Pro"/>
          <w:b/>
        </w:rPr>
      </w:pPr>
      <w:r w:rsidRPr="00F02EDE">
        <w:rPr>
          <w:rFonts w:ascii="Myriad Pro" w:hAnsi="Myriad Pro"/>
          <w:b/>
        </w:rPr>
        <w:t>Postanowienia końcowe</w:t>
      </w:r>
    </w:p>
    <w:p w:rsidR="001D09F5" w:rsidRPr="00F02EDE" w:rsidRDefault="001D09F5" w:rsidP="00F02EDE">
      <w:pPr>
        <w:jc w:val="both"/>
        <w:rPr>
          <w:rFonts w:ascii="Myriad Pro" w:hAnsi="Myriad Pro"/>
          <w:spacing w:val="-2"/>
        </w:rPr>
      </w:pPr>
      <w:r w:rsidRPr="00755303">
        <w:rPr>
          <w:rFonts w:ascii="Myriad Pro" w:hAnsi="Myriad Pro"/>
        </w:rPr>
        <w:t xml:space="preserve">1. </w:t>
      </w:r>
      <w:r>
        <w:rPr>
          <w:rFonts w:ascii="Myriad Pro" w:hAnsi="Myriad Pro"/>
        </w:rPr>
        <w:t xml:space="preserve">Wykonanie zlecenia będzie potwierdzone protokołem odbioru. Podpisany zostanie po  całościowym zrealizowaniu usługi. </w:t>
      </w:r>
    </w:p>
    <w:p w:rsidR="001D09F5" w:rsidRDefault="001D09F5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2. </w:t>
      </w:r>
      <w:r w:rsidRPr="00755303">
        <w:rPr>
          <w:rFonts w:ascii="Myriad Pro" w:hAnsi="Myriad Pro"/>
        </w:rPr>
        <w:t xml:space="preserve">Na  potrzeby  Umowy,  Strony  </w:t>
      </w:r>
      <w:r>
        <w:rPr>
          <w:rFonts w:ascii="Myriad Pro" w:hAnsi="Myriad Pro"/>
        </w:rPr>
        <w:t>wyznaczają następujące osoby do kontaktu:</w:t>
      </w:r>
    </w:p>
    <w:p w:rsidR="001D09F5" w:rsidRDefault="001D09F5" w:rsidP="00755303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a) ze strony Zamawiającego: </w:t>
      </w:r>
      <w:r w:rsidRPr="00937A48">
        <w:rPr>
          <w:rFonts w:ascii="Myriad Pro" w:hAnsi="Myriad Pro"/>
          <w:b/>
        </w:rPr>
        <w:t>Emilia Korolczuk, tel. (85) 682 20 16, e-mail: e.korolczuk@hajnowka.pl.</w:t>
      </w:r>
      <w:r>
        <w:rPr>
          <w:rFonts w:ascii="Myriad Pro" w:hAnsi="Myriad Pro"/>
        </w:rPr>
        <w:t xml:space="preserve"> </w:t>
      </w:r>
    </w:p>
    <w:p w:rsidR="001D09F5" w:rsidRPr="00802F02" w:rsidRDefault="001D09F5" w:rsidP="00755303">
      <w:pPr>
        <w:jc w:val="both"/>
        <w:rPr>
          <w:rFonts w:ascii="Myriad Pro" w:hAnsi="Myriad Pro"/>
          <w:b/>
        </w:rPr>
      </w:pPr>
      <w:r>
        <w:rPr>
          <w:rFonts w:ascii="Myriad Pro" w:hAnsi="Myriad Pro"/>
        </w:rPr>
        <w:t xml:space="preserve">b) ze strony Wykonawcy: </w:t>
      </w:r>
      <w:r w:rsidRPr="00802F02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………………………………………………………………………………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3. </w:t>
      </w:r>
      <w:r w:rsidRPr="00416761">
        <w:rPr>
          <w:rFonts w:ascii="Myriad Pro" w:hAnsi="Myriad Pro"/>
        </w:rPr>
        <w:t xml:space="preserve">W  sprawach  nieuregulowanych  Umową  będą  miały  </w:t>
      </w:r>
      <w:r>
        <w:rPr>
          <w:rFonts w:ascii="Myriad Pro" w:hAnsi="Myriad Pro"/>
        </w:rPr>
        <w:t xml:space="preserve">zastosowanie  w  szczególności </w:t>
      </w:r>
      <w:r w:rsidRPr="00416761">
        <w:rPr>
          <w:rFonts w:ascii="Myriad Pro" w:hAnsi="Myriad Pro"/>
        </w:rPr>
        <w:t>przepisy Kodeks</w:t>
      </w:r>
      <w:r>
        <w:rPr>
          <w:rFonts w:ascii="Myriad Pro" w:hAnsi="Myriad Pro"/>
        </w:rPr>
        <w:t>u cywilnego</w:t>
      </w:r>
      <w:r w:rsidRPr="00416761">
        <w:rPr>
          <w:rFonts w:ascii="Myriad Pro" w:hAnsi="Myriad Pro"/>
        </w:rPr>
        <w:t xml:space="preserve">. 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4. </w:t>
      </w:r>
      <w:r w:rsidRPr="00416761">
        <w:rPr>
          <w:rFonts w:ascii="Myriad Pro" w:hAnsi="Myriad Pro"/>
        </w:rPr>
        <w:t xml:space="preserve">Zmiany i uzupełnienia Umowy wymagają formy pisemnej pod rygorem nieważności. </w:t>
      </w:r>
    </w:p>
    <w:p w:rsidR="001D09F5" w:rsidRPr="00416761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5. </w:t>
      </w:r>
      <w:r w:rsidRPr="00416761">
        <w:rPr>
          <w:rFonts w:ascii="Myriad Pro" w:hAnsi="Myriad Pro"/>
        </w:rPr>
        <w:t>Wszelkie  spory,  wynikające  z  realizacji  niniejszej  Um</w:t>
      </w:r>
      <w:r>
        <w:rPr>
          <w:rFonts w:ascii="Myriad Pro" w:hAnsi="Myriad Pro"/>
        </w:rPr>
        <w:t xml:space="preserve">owy,  będzie  rozpoznawał  sąd </w:t>
      </w:r>
      <w:r w:rsidRPr="00416761">
        <w:rPr>
          <w:rFonts w:ascii="Myriad Pro" w:hAnsi="Myriad Pro"/>
        </w:rPr>
        <w:t xml:space="preserve">powszechny, właściwy dla siedziby Zamawiającego. 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6. </w:t>
      </w:r>
      <w:r w:rsidRPr="00416761">
        <w:rPr>
          <w:rFonts w:ascii="Myriad Pro" w:hAnsi="Myriad Pro"/>
        </w:rPr>
        <w:t xml:space="preserve">Umowa została sporządzona w dwóch jednobrzmiących egzemplarzach, po jednym dla każdej ze stron. 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7. </w:t>
      </w:r>
      <w:r w:rsidRPr="00416761">
        <w:rPr>
          <w:rFonts w:ascii="Myriad Pro" w:hAnsi="Myriad Pro"/>
        </w:rPr>
        <w:t>Integralną część Umowy stanowi</w:t>
      </w:r>
      <w:r>
        <w:rPr>
          <w:rFonts w:ascii="Myriad Pro" w:hAnsi="Myriad Pro"/>
        </w:rPr>
        <w:t>ą</w:t>
      </w:r>
      <w:r w:rsidRPr="00416761">
        <w:rPr>
          <w:rFonts w:ascii="Myriad Pro" w:hAnsi="Myriad Pro"/>
        </w:rPr>
        <w:t>: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a) Szczegółowy Opis Przedmiotu Zamówienia (załącznik nr 1)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b) Klauzula informacyjna RODO (załącznik nr 2)</w:t>
      </w: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c) Protokół odbioru  (załącznik nr 3) </w:t>
      </w:r>
    </w:p>
    <w:p w:rsidR="001D09F5" w:rsidRDefault="001D09F5" w:rsidP="00416761">
      <w:pPr>
        <w:jc w:val="both"/>
        <w:rPr>
          <w:rFonts w:ascii="Myriad Pro" w:hAnsi="Myriad Pro"/>
        </w:rPr>
      </w:pPr>
    </w:p>
    <w:p w:rsidR="001D09F5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………………………………………..                                       ……………………………………………..</w:t>
      </w:r>
    </w:p>
    <w:p w:rsidR="001D09F5" w:rsidRPr="00416761" w:rsidRDefault="001D09F5" w:rsidP="0041676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                Wykonawca                                                                                               Zamawiający</w:t>
      </w:r>
    </w:p>
    <w:sectPr w:rsidR="001D09F5" w:rsidRPr="00416761" w:rsidSect="00EB5149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F5" w:rsidRDefault="001D09F5" w:rsidP="00496B03">
      <w:pPr>
        <w:spacing w:after="0" w:line="240" w:lineRule="auto"/>
      </w:pPr>
      <w:r>
        <w:separator/>
      </w:r>
    </w:p>
  </w:endnote>
  <w:endnote w:type="continuationSeparator" w:id="0">
    <w:p w:rsidR="001D09F5" w:rsidRDefault="001D09F5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F5" w:rsidRDefault="001D09F5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9F5" w:rsidRDefault="001D09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F5" w:rsidRDefault="001D09F5" w:rsidP="009E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D09F5" w:rsidRDefault="001D0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F5" w:rsidRDefault="001D09F5" w:rsidP="00496B03">
      <w:pPr>
        <w:spacing w:after="0" w:line="240" w:lineRule="auto"/>
      </w:pPr>
      <w:r>
        <w:separator/>
      </w:r>
    </w:p>
  </w:footnote>
  <w:footnote w:type="continuationSeparator" w:id="0">
    <w:p w:rsidR="001D09F5" w:rsidRDefault="001D09F5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F5" w:rsidRDefault="001D09F5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1D09F5" w:rsidRDefault="001D09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4F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00C22"/>
    <w:rsid w:val="000124A0"/>
    <w:rsid w:val="00013173"/>
    <w:rsid w:val="00043DDD"/>
    <w:rsid w:val="00053F8F"/>
    <w:rsid w:val="00054CD1"/>
    <w:rsid w:val="00076969"/>
    <w:rsid w:val="00077F21"/>
    <w:rsid w:val="000905B6"/>
    <w:rsid w:val="00091FF2"/>
    <w:rsid w:val="0009201A"/>
    <w:rsid w:val="00094B02"/>
    <w:rsid w:val="000A046C"/>
    <w:rsid w:val="000C26FA"/>
    <w:rsid w:val="000D35EF"/>
    <w:rsid w:val="000D3B02"/>
    <w:rsid w:val="000E1418"/>
    <w:rsid w:val="000E3350"/>
    <w:rsid w:val="000F36BF"/>
    <w:rsid w:val="000F4271"/>
    <w:rsid w:val="000F5413"/>
    <w:rsid w:val="000F5C14"/>
    <w:rsid w:val="000F7008"/>
    <w:rsid w:val="00101A0F"/>
    <w:rsid w:val="0010435C"/>
    <w:rsid w:val="00105B1A"/>
    <w:rsid w:val="00105E29"/>
    <w:rsid w:val="001265BF"/>
    <w:rsid w:val="00126A34"/>
    <w:rsid w:val="00132C12"/>
    <w:rsid w:val="001536CA"/>
    <w:rsid w:val="001710BD"/>
    <w:rsid w:val="00173CB5"/>
    <w:rsid w:val="001807C5"/>
    <w:rsid w:val="00191C0F"/>
    <w:rsid w:val="001947B3"/>
    <w:rsid w:val="00194F7E"/>
    <w:rsid w:val="001C1350"/>
    <w:rsid w:val="001D09F5"/>
    <w:rsid w:val="001E2CC4"/>
    <w:rsid w:val="001E427C"/>
    <w:rsid w:val="001E76F6"/>
    <w:rsid w:val="001E7EA2"/>
    <w:rsid w:val="002022DA"/>
    <w:rsid w:val="00213CB1"/>
    <w:rsid w:val="00214587"/>
    <w:rsid w:val="002272DC"/>
    <w:rsid w:val="00232513"/>
    <w:rsid w:val="00234071"/>
    <w:rsid w:val="00241AA4"/>
    <w:rsid w:val="0024402B"/>
    <w:rsid w:val="002508C7"/>
    <w:rsid w:val="00257DA8"/>
    <w:rsid w:val="00260AF8"/>
    <w:rsid w:val="00275A61"/>
    <w:rsid w:val="00276069"/>
    <w:rsid w:val="00276BBE"/>
    <w:rsid w:val="0027721D"/>
    <w:rsid w:val="00281575"/>
    <w:rsid w:val="00281809"/>
    <w:rsid w:val="002867B3"/>
    <w:rsid w:val="00290112"/>
    <w:rsid w:val="002972C0"/>
    <w:rsid w:val="002A18D2"/>
    <w:rsid w:val="002B3DAE"/>
    <w:rsid w:val="002E764F"/>
    <w:rsid w:val="002F7E47"/>
    <w:rsid w:val="003010B5"/>
    <w:rsid w:val="00316804"/>
    <w:rsid w:val="00320FEC"/>
    <w:rsid w:val="00325C0E"/>
    <w:rsid w:val="00346577"/>
    <w:rsid w:val="00385DBA"/>
    <w:rsid w:val="003902E0"/>
    <w:rsid w:val="003B200C"/>
    <w:rsid w:val="003B3888"/>
    <w:rsid w:val="003C3C5D"/>
    <w:rsid w:val="003D1BBE"/>
    <w:rsid w:val="003E12A6"/>
    <w:rsid w:val="003F22D1"/>
    <w:rsid w:val="003F307A"/>
    <w:rsid w:val="00402DA0"/>
    <w:rsid w:val="004065D1"/>
    <w:rsid w:val="004162D3"/>
    <w:rsid w:val="00416761"/>
    <w:rsid w:val="004204A7"/>
    <w:rsid w:val="00427829"/>
    <w:rsid w:val="004424FC"/>
    <w:rsid w:val="0044357B"/>
    <w:rsid w:val="004548C6"/>
    <w:rsid w:val="00455FA8"/>
    <w:rsid w:val="004662D3"/>
    <w:rsid w:val="004669F2"/>
    <w:rsid w:val="00470098"/>
    <w:rsid w:val="004705C0"/>
    <w:rsid w:val="00476FD4"/>
    <w:rsid w:val="00496B03"/>
    <w:rsid w:val="004B7D5B"/>
    <w:rsid w:val="004B7D7F"/>
    <w:rsid w:val="004B7E61"/>
    <w:rsid w:val="004C1C67"/>
    <w:rsid w:val="004C23DB"/>
    <w:rsid w:val="004C658E"/>
    <w:rsid w:val="004D5485"/>
    <w:rsid w:val="004E39E9"/>
    <w:rsid w:val="004E54FD"/>
    <w:rsid w:val="004F12B5"/>
    <w:rsid w:val="004F32ED"/>
    <w:rsid w:val="004F5638"/>
    <w:rsid w:val="005125AB"/>
    <w:rsid w:val="005164CF"/>
    <w:rsid w:val="00517948"/>
    <w:rsid w:val="00521C5A"/>
    <w:rsid w:val="00521CB9"/>
    <w:rsid w:val="00542723"/>
    <w:rsid w:val="005439C3"/>
    <w:rsid w:val="00560FF1"/>
    <w:rsid w:val="00567C21"/>
    <w:rsid w:val="005748AA"/>
    <w:rsid w:val="00576583"/>
    <w:rsid w:val="00592FC0"/>
    <w:rsid w:val="005A3B18"/>
    <w:rsid w:val="005C0DE6"/>
    <w:rsid w:val="005C3C79"/>
    <w:rsid w:val="00605BD3"/>
    <w:rsid w:val="006076B8"/>
    <w:rsid w:val="00613B84"/>
    <w:rsid w:val="006157C2"/>
    <w:rsid w:val="00615EA7"/>
    <w:rsid w:val="006177F5"/>
    <w:rsid w:val="00625F03"/>
    <w:rsid w:val="0063248E"/>
    <w:rsid w:val="00633E85"/>
    <w:rsid w:val="006472B9"/>
    <w:rsid w:val="00647858"/>
    <w:rsid w:val="00657C18"/>
    <w:rsid w:val="00677E6F"/>
    <w:rsid w:val="006850DE"/>
    <w:rsid w:val="00693193"/>
    <w:rsid w:val="0069389B"/>
    <w:rsid w:val="00696248"/>
    <w:rsid w:val="006A30BD"/>
    <w:rsid w:val="006A6805"/>
    <w:rsid w:val="006B006B"/>
    <w:rsid w:val="006B2213"/>
    <w:rsid w:val="006C420C"/>
    <w:rsid w:val="006D2258"/>
    <w:rsid w:val="006D4CCB"/>
    <w:rsid w:val="006D6047"/>
    <w:rsid w:val="006E0D54"/>
    <w:rsid w:val="006F38A4"/>
    <w:rsid w:val="00715670"/>
    <w:rsid w:val="00735DAB"/>
    <w:rsid w:val="0075350E"/>
    <w:rsid w:val="00755303"/>
    <w:rsid w:val="00760F92"/>
    <w:rsid w:val="0076139F"/>
    <w:rsid w:val="007669A2"/>
    <w:rsid w:val="00773680"/>
    <w:rsid w:val="007744AA"/>
    <w:rsid w:val="007778D8"/>
    <w:rsid w:val="00783886"/>
    <w:rsid w:val="0078649C"/>
    <w:rsid w:val="007A4EEF"/>
    <w:rsid w:val="007B5EF7"/>
    <w:rsid w:val="007C0729"/>
    <w:rsid w:val="007C215D"/>
    <w:rsid w:val="007C227D"/>
    <w:rsid w:val="00802F02"/>
    <w:rsid w:val="008136AD"/>
    <w:rsid w:val="00815A6D"/>
    <w:rsid w:val="00832200"/>
    <w:rsid w:val="0083296B"/>
    <w:rsid w:val="00843601"/>
    <w:rsid w:val="00845549"/>
    <w:rsid w:val="00851D35"/>
    <w:rsid w:val="0085620A"/>
    <w:rsid w:val="00861A6D"/>
    <w:rsid w:val="0087733F"/>
    <w:rsid w:val="00877894"/>
    <w:rsid w:val="00881B37"/>
    <w:rsid w:val="00892CA6"/>
    <w:rsid w:val="008A708B"/>
    <w:rsid w:val="008B1B53"/>
    <w:rsid w:val="008D46C0"/>
    <w:rsid w:val="008E27AA"/>
    <w:rsid w:val="008E6CDB"/>
    <w:rsid w:val="008F3602"/>
    <w:rsid w:val="009015B9"/>
    <w:rsid w:val="0091020A"/>
    <w:rsid w:val="009121DE"/>
    <w:rsid w:val="00917C94"/>
    <w:rsid w:val="0092781F"/>
    <w:rsid w:val="00937A48"/>
    <w:rsid w:val="00947048"/>
    <w:rsid w:val="00960038"/>
    <w:rsid w:val="00962D7B"/>
    <w:rsid w:val="00973995"/>
    <w:rsid w:val="009A36E8"/>
    <w:rsid w:val="009A6C44"/>
    <w:rsid w:val="009B38C9"/>
    <w:rsid w:val="009B62C0"/>
    <w:rsid w:val="009B6F5F"/>
    <w:rsid w:val="009D3596"/>
    <w:rsid w:val="009D6007"/>
    <w:rsid w:val="009E6212"/>
    <w:rsid w:val="009F00A9"/>
    <w:rsid w:val="009F0B26"/>
    <w:rsid w:val="009F4DB4"/>
    <w:rsid w:val="00A06411"/>
    <w:rsid w:val="00A10335"/>
    <w:rsid w:val="00A10CC7"/>
    <w:rsid w:val="00A13BE0"/>
    <w:rsid w:val="00A210EF"/>
    <w:rsid w:val="00A403FA"/>
    <w:rsid w:val="00A461B4"/>
    <w:rsid w:val="00A46AE9"/>
    <w:rsid w:val="00A74336"/>
    <w:rsid w:val="00A75E3A"/>
    <w:rsid w:val="00A815F1"/>
    <w:rsid w:val="00A821C9"/>
    <w:rsid w:val="00A914DE"/>
    <w:rsid w:val="00A97A22"/>
    <w:rsid w:val="00A97DC5"/>
    <w:rsid w:val="00AB13D5"/>
    <w:rsid w:val="00AB2A8F"/>
    <w:rsid w:val="00AC6823"/>
    <w:rsid w:val="00AD74F4"/>
    <w:rsid w:val="00AF63AF"/>
    <w:rsid w:val="00AF7E23"/>
    <w:rsid w:val="00B01BCE"/>
    <w:rsid w:val="00B01C43"/>
    <w:rsid w:val="00B10248"/>
    <w:rsid w:val="00B12E98"/>
    <w:rsid w:val="00B1331C"/>
    <w:rsid w:val="00B17E67"/>
    <w:rsid w:val="00B343E0"/>
    <w:rsid w:val="00B447B7"/>
    <w:rsid w:val="00B4546E"/>
    <w:rsid w:val="00B4651F"/>
    <w:rsid w:val="00B46E16"/>
    <w:rsid w:val="00B528D4"/>
    <w:rsid w:val="00B6738E"/>
    <w:rsid w:val="00B6796B"/>
    <w:rsid w:val="00B905F8"/>
    <w:rsid w:val="00B96B05"/>
    <w:rsid w:val="00BB3D64"/>
    <w:rsid w:val="00BE3611"/>
    <w:rsid w:val="00BF1158"/>
    <w:rsid w:val="00BF2A8D"/>
    <w:rsid w:val="00C11AE4"/>
    <w:rsid w:val="00C11C44"/>
    <w:rsid w:val="00C13EF7"/>
    <w:rsid w:val="00C15496"/>
    <w:rsid w:val="00C27FE0"/>
    <w:rsid w:val="00C3069C"/>
    <w:rsid w:val="00C4054C"/>
    <w:rsid w:val="00C40AAE"/>
    <w:rsid w:val="00C57293"/>
    <w:rsid w:val="00C615A5"/>
    <w:rsid w:val="00C6599D"/>
    <w:rsid w:val="00C7101E"/>
    <w:rsid w:val="00CA3B56"/>
    <w:rsid w:val="00CA5E4E"/>
    <w:rsid w:val="00CA6A2E"/>
    <w:rsid w:val="00CB30BB"/>
    <w:rsid w:val="00CC3D0A"/>
    <w:rsid w:val="00CC50F5"/>
    <w:rsid w:val="00CC63B7"/>
    <w:rsid w:val="00CD3B90"/>
    <w:rsid w:val="00CE0E17"/>
    <w:rsid w:val="00CE3B05"/>
    <w:rsid w:val="00CF1B48"/>
    <w:rsid w:val="00D05AEB"/>
    <w:rsid w:val="00D21413"/>
    <w:rsid w:val="00D21437"/>
    <w:rsid w:val="00D23D37"/>
    <w:rsid w:val="00D25969"/>
    <w:rsid w:val="00D36658"/>
    <w:rsid w:val="00D40075"/>
    <w:rsid w:val="00D427C6"/>
    <w:rsid w:val="00D51C75"/>
    <w:rsid w:val="00D569E7"/>
    <w:rsid w:val="00D61F38"/>
    <w:rsid w:val="00D67C7C"/>
    <w:rsid w:val="00D700D8"/>
    <w:rsid w:val="00D70646"/>
    <w:rsid w:val="00D736DF"/>
    <w:rsid w:val="00D80413"/>
    <w:rsid w:val="00D861DD"/>
    <w:rsid w:val="00D8727A"/>
    <w:rsid w:val="00D91B62"/>
    <w:rsid w:val="00DB1754"/>
    <w:rsid w:val="00DB7EC7"/>
    <w:rsid w:val="00DD41F2"/>
    <w:rsid w:val="00DE7A35"/>
    <w:rsid w:val="00DF522B"/>
    <w:rsid w:val="00E04BA5"/>
    <w:rsid w:val="00E07E97"/>
    <w:rsid w:val="00E17EE3"/>
    <w:rsid w:val="00E26C23"/>
    <w:rsid w:val="00E30079"/>
    <w:rsid w:val="00E32620"/>
    <w:rsid w:val="00E34C2C"/>
    <w:rsid w:val="00E3566A"/>
    <w:rsid w:val="00E469DE"/>
    <w:rsid w:val="00E50EB6"/>
    <w:rsid w:val="00E56FFD"/>
    <w:rsid w:val="00E5786E"/>
    <w:rsid w:val="00E63A2D"/>
    <w:rsid w:val="00E7230E"/>
    <w:rsid w:val="00E72ABF"/>
    <w:rsid w:val="00E73E7D"/>
    <w:rsid w:val="00E75E5A"/>
    <w:rsid w:val="00E96521"/>
    <w:rsid w:val="00E97D8E"/>
    <w:rsid w:val="00EA5DC5"/>
    <w:rsid w:val="00EB5149"/>
    <w:rsid w:val="00EC676C"/>
    <w:rsid w:val="00EC7FF7"/>
    <w:rsid w:val="00ED16C8"/>
    <w:rsid w:val="00EE6BB1"/>
    <w:rsid w:val="00EF09DB"/>
    <w:rsid w:val="00EF751D"/>
    <w:rsid w:val="00F02EDE"/>
    <w:rsid w:val="00F10EBD"/>
    <w:rsid w:val="00F176F2"/>
    <w:rsid w:val="00F22E33"/>
    <w:rsid w:val="00F23E88"/>
    <w:rsid w:val="00F30CDF"/>
    <w:rsid w:val="00F44562"/>
    <w:rsid w:val="00F550C3"/>
    <w:rsid w:val="00F924B5"/>
    <w:rsid w:val="00F94E0D"/>
    <w:rsid w:val="00FA3FE6"/>
    <w:rsid w:val="00FA5151"/>
    <w:rsid w:val="00FB2D08"/>
    <w:rsid w:val="00FB5D8C"/>
    <w:rsid w:val="00FB6D9B"/>
    <w:rsid w:val="00FB7A8C"/>
    <w:rsid w:val="00FC219F"/>
    <w:rsid w:val="00FC7AF4"/>
    <w:rsid w:val="00FE5892"/>
    <w:rsid w:val="00FE6A7D"/>
    <w:rsid w:val="00FF1897"/>
    <w:rsid w:val="00FF26CE"/>
    <w:rsid w:val="00FF4130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1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F00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340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651F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3407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1662</TotalTime>
  <Pages>5</Pages>
  <Words>1027</Words>
  <Characters>6165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108</cp:revision>
  <cp:lastPrinted>2020-05-14T11:44:00Z</cp:lastPrinted>
  <dcterms:created xsi:type="dcterms:W3CDTF">2019-10-26T10:08:00Z</dcterms:created>
  <dcterms:modified xsi:type="dcterms:W3CDTF">2020-09-16T06:23:00Z</dcterms:modified>
</cp:coreProperties>
</file>